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9203" w14:textId="77777777" w:rsidR="006D733C" w:rsidRPr="00011909" w:rsidRDefault="00BD0B58" w:rsidP="00011909">
      <w:pPr>
        <w:widowControl w:val="0"/>
        <w:autoSpaceDE w:val="0"/>
        <w:autoSpaceDN w:val="0"/>
        <w:spacing w:before="91" w:line="360" w:lineRule="auto"/>
        <w:ind w:left="-142" w:right="-715"/>
        <w:rPr>
          <w:rFonts w:ascii="Arial" w:hAnsi="Arial" w:cs="Arial"/>
          <w:b/>
          <w:sz w:val="28"/>
          <w:szCs w:val="22"/>
          <w:lang w:val="it-IT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3600" behindDoc="0" locked="0" layoutInCell="1" allowOverlap="1" wp14:anchorId="3A3503C4" wp14:editId="1EDE3632">
            <wp:simplePos x="0" y="0"/>
            <wp:positionH relativeFrom="column">
              <wp:posOffset>1146</wp:posOffset>
            </wp:positionH>
            <wp:positionV relativeFrom="paragraph">
              <wp:posOffset>-1434662</wp:posOffset>
            </wp:positionV>
            <wp:extent cx="2827488" cy="994978"/>
            <wp:effectExtent l="0" t="0" r="5080" b="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994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909" w:rsidRPr="00011909">
        <w:rPr>
          <w:b/>
          <w:noProof/>
          <w:sz w:val="28"/>
          <w:lang w:val="it-IT"/>
        </w:rPr>
        <w:drawing>
          <wp:anchor distT="0" distB="0" distL="114300" distR="114300" simplePos="0" relativeHeight="251661312" behindDoc="0" locked="0" layoutInCell="1" allowOverlap="1" wp14:anchorId="4DD1D449" wp14:editId="05C9D03C">
            <wp:simplePos x="0" y="0"/>
            <wp:positionH relativeFrom="column">
              <wp:posOffset>3716655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3C" w:rsidRPr="00011909">
        <w:rPr>
          <w:rFonts w:asci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64DDD" wp14:editId="6625D65F">
                <wp:simplePos x="0" y="0"/>
                <wp:positionH relativeFrom="column">
                  <wp:posOffset>3103699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1A2BC" id="Rechteck 148" o:spid="_x0000_s1026" style="position:absolute;margin-left:244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" fillcolor="white [3212]" stroked="f" strokeweight="1pt">
                <v:fill opacity="57054f"/>
              </v:rect>
            </w:pict>
          </mc:Fallback>
        </mc:AlternateContent>
      </w:r>
      <w:r w:rsidR="006D733C" w:rsidRPr="00011909">
        <w:rPr>
          <w:rFonts w:ascii="Arial" w:hAnsi="Arial" w:cs="Arial"/>
          <w:b/>
          <w:noProof/>
          <w:sz w:val="28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DF877" wp14:editId="4B51D408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AAA19" w14:textId="77777777" w:rsidR="006D733C" w:rsidRPr="00887265" w:rsidRDefault="00011909" w:rsidP="00011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COSTRUTTORE DIE PONTEGGI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DF8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3BEAAA19" w14:textId="77777777" w:rsidR="006D733C" w:rsidRPr="00887265" w:rsidRDefault="00011909" w:rsidP="00011909">
                      <w:pP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COSTRUTTORE DIE PONTEGGI</w:t>
                      </w:r>
                    </w:p>
                  </w:txbxContent>
                </v:textbox>
              </v:shape>
            </w:pict>
          </mc:Fallback>
        </mc:AlternateContent>
      </w:r>
      <w:r w:rsidR="00011909" w:rsidRPr="00011909">
        <w:rPr>
          <w:rFonts w:ascii="Arial" w:hAnsi="Arial" w:cs="Arial"/>
          <w:b/>
          <w:sz w:val="28"/>
          <w:szCs w:val="22"/>
          <w:lang w:val="it-IT"/>
        </w:rPr>
        <w:t xml:space="preserve"> La nome azienda SA, cerca immediatamente o per data da convenire un</w:t>
      </w:r>
    </w:p>
    <w:p w14:paraId="743770B4" w14:textId="77777777" w:rsidR="006D733C" w:rsidRPr="00011909" w:rsidRDefault="006D733C" w:rsidP="00011909">
      <w:pPr>
        <w:spacing w:before="160" w:line="360" w:lineRule="auto"/>
        <w:ind w:left="-142" w:firstLine="7230"/>
        <w:rPr>
          <w:rFonts w:ascii="Arial" w:hAnsi="Arial" w:cs="Arial"/>
          <w:b/>
          <w:sz w:val="28"/>
          <w:szCs w:val="22"/>
          <w:lang w:val="it-IT"/>
        </w:rPr>
      </w:pPr>
      <w:r w:rsidRPr="00011909">
        <w:rPr>
          <w:rFonts w:ascii="Arial" w:hAnsi="Arial" w:cs="Arial"/>
          <w:b/>
          <w:noProof/>
          <w:sz w:val="28"/>
          <w:szCs w:val="22"/>
          <w:lang w:val="it-IT"/>
        </w:rPr>
        <w:drawing>
          <wp:anchor distT="0" distB="0" distL="114300" distR="114300" simplePos="0" relativeHeight="251659264" behindDoc="1" locked="0" layoutInCell="1" allowOverlap="1" wp14:anchorId="1D4018D7" wp14:editId="3F05B317">
            <wp:simplePos x="0" y="0"/>
            <wp:positionH relativeFrom="page">
              <wp:align>center</wp:align>
            </wp:positionH>
            <wp:positionV relativeFrom="page">
              <wp:posOffset>504190</wp:posOffset>
            </wp:positionV>
            <wp:extent cx="6552000" cy="2898000"/>
            <wp:effectExtent l="0" t="0" r="1270" b="0"/>
            <wp:wrapNone/>
            <wp:docPr id="147" name="Grafik 147" descr="Ein Bild, das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 descr="Ein Bild, das Himmel, drauß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909">
        <w:rPr>
          <w:rFonts w:ascii="Arial" w:hAnsi="Arial" w:cs="Arial"/>
          <w:b/>
          <w:sz w:val="28"/>
          <w:szCs w:val="22"/>
          <w:lang w:val="it-IT"/>
        </w:rPr>
        <w:t>80 – 100%</w:t>
      </w:r>
    </w:p>
    <w:p w14:paraId="0DEB8DA6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20A5CE22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B46207" wp14:editId="1B219D3B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3FF78" w14:textId="77777777" w:rsidR="006D733C" w:rsidRPr="00011909" w:rsidRDefault="006D733C" w:rsidP="006D733C">
                              <w:pPr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1F5C6088" w14:textId="77777777" w:rsidR="006D733C" w:rsidRPr="00011909" w:rsidRDefault="006D733C" w:rsidP="006D733C">
                              <w:pPr>
                                <w:rPr>
                                  <w:sz w:val="21"/>
                                  <w:lang w:val="it-IT"/>
                                </w:rPr>
                              </w:pPr>
                            </w:p>
                            <w:p w14:paraId="35F01540" w14:textId="77777777" w:rsidR="006D733C" w:rsidRPr="00011909" w:rsidRDefault="00011909" w:rsidP="00011909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</w:pPr>
                              <w:r w:rsidRPr="00011909"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  <w:t>Spazio per il testo sull'azienda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B46207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7B3FF78" w14:textId="77777777" w:rsidR="006D733C" w:rsidRPr="00011909" w:rsidRDefault="006D733C" w:rsidP="006D733C">
                        <w:pPr>
                          <w:rPr>
                            <w:sz w:val="20"/>
                            <w:lang w:val="it-IT"/>
                          </w:rPr>
                        </w:pPr>
                      </w:p>
                      <w:p w14:paraId="1F5C6088" w14:textId="77777777" w:rsidR="006D733C" w:rsidRPr="00011909" w:rsidRDefault="006D733C" w:rsidP="006D733C">
                        <w:pPr>
                          <w:rPr>
                            <w:sz w:val="21"/>
                            <w:lang w:val="it-IT"/>
                          </w:rPr>
                        </w:pPr>
                      </w:p>
                      <w:p w14:paraId="35F01540" w14:textId="77777777" w:rsidR="006D733C" w:rsidRPr="00011909" w:rsidRDefault="00011909" w:rsidP="00011909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it-IT"/>
                          </w:rPr>
                        </w:pPr>
                        <w:r w:rsidRPr="00011909">
                          <w:rPr>
                            <w:rFonts w:ascii="Arial" w:hAnsi="Arial" w:cs="Arial"/>
                            <w:sz w:val="18"/>
                            <w:lang w:val="it-IT"/>
                          </w:rPr>
                          <w:t>Spazio per il testo sull'azienda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13E1A401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99AF7B" wp14:editId="69EDF3B9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57A01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25D6FF0" w14:textId="77777777" w:rsidR="006D733C" w:rsidRPr="00011909" w:rsidRDefault="00011909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Il vostro compito</w:t>
      </w:r>
    </w:p>
    <w:p w14:paraId="659C1F27" w14:textId="77777777" w:rsidR="006D733C" w:rsidRPr="00011909" w:rsidRDefault="00011909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1641A9F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85E1E7A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DC40A8E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4D5DA6D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B297690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0B672E5" w14:textId="77777777" w:rsidR="006D733C" w:rsidRPr="00011909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it-IT"/>
        </w:rPr>
      </w:pPr>
    </w:p>
    <w:p w14:paraId="726262FA" w14:textId="77777777" w:rsidR="006D733C" w:rsidRPr="00011909" w:rsidRDefault="00011909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Le vostre competenze</w:t>
      </w:r>
    </w:p>
    <w:p w14:paraId="437BFBF8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67E34B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2B9C965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1C6FEAE8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C937723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104E3DAE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4A0E606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4BA5354B" w14:textId="77777777" w:rsidR="006D733C" w:rsidRPr="00011909" w:rsidRDefault="006D733C" w:rsidP="006D733C">
      <w:pPr>
        <w:spacing w:before="160" w:line="360" w:lineRule="auto"/>
        <w:rPr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ABEB94" wp14:editId="267971C5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ABD41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BFA522B" w14:textId="77777777" w:rsidR="006D733C" w:rsidRPr="00011909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6D2EFFE1" w14:textId="77777777" w:rsidR="00011909" w:rsidRPr="00011909" w:rsidRDefault="00011909" w:rsidP="006D733C">
      <w:pPr>
        <w:spacing w:line="276" w:lineRule="auto"/>
        <w:rPr>
          <w:rFonts w:ascii="Arial" w:hAnsi="Arial" w:cs="Arial"/>
          <w:b/>
          <w:noProof/>
          <w:sz w:val="18"/>
          <w:szCs w:val="18"/>
          <w:lang w:val="it-IT"/>
        </w:rPr>
      </w:pPr>
      <w:r w:rsidRPr="00011909">
        <w:rPr>
          <w:rFonts w:ascii="Arial" w:hAnsi="Arial" w:cs="Arial"/>
          <w:b/>
          <w:noProof/>
          <w:sz w:val="18"/>
          <w:szCs w:val="18"/>
          <w:lang w:val="it-IT"/>
        </w:rPr>
        <w:t>La vostra candidatura</w:t>
      </w:r>
    </w:p>
    <w:p w14:paraId="3F1B46C9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 xml:space="preserve">Si prega di inviare la candidatura completa a: Azienda di ponteggi, persona di contatto, via, località o per e-mail a </w:t>
      </w:r>
      <w:hyperlink r:id="rId12" w:history="1">
        <w:r w:rsidRPr="00376D80">
          <w:rPr>
            <w:rStyle w:val="Hyperlink"/>
            <w:rFonts w:ascii="Arial" w:hAnsi="Arial" w:cs="Arial"/>
            <w:sz w:val="18"/>
            <w:szCs w:val="18"/>
            <w:lang w:val="it-IT"/>
          </w:rPr>
          <w:t>info@azienda.ch</w:t>
        </w:r>
      </w:hyperlink>
    </w:p>
    <w:p w14:paraId="14776404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</w:p>
    <w:p w14:paraId="43449C82" w14:textId="77777777" w:rsidR="00BC22F7" w:rsidRPr="00011909" w:rsidRDefault="00011909" w:rsidP="00011909">
      <w:pPr>
        <w:rPr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>Per eventuali domande, si prega di contattare il &lt;signor/signora, persona di contatto&gt; al numero +41 00 123 45 67.</w:t>
      </w:r>
    </w:p>
    <w:sectPr w:rsidR="00BC22F7" w:rsidRPr="00011909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FCEE" w14:textId="77777777" w:rsidR="0055491A" w:rsidRDefault="0055491A">
      <w:r>
        <w:separator/>
      </w:r>
    </w:p>
  </w:endnote>
  <w:endnote w:type="continuationSeparator" w:id="0">
    <w:p w14:paraId="1DB05D40" w14:textId="77777777" w:rsidR="0055491A" w:rsidRDefault="005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BC1B" w14:textId="77777777" w:rsidR="00C95418" w:rsidRPr="00011909" w:rsidRDefault="00011909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174A103E" wp14:editId="0F5DCB3B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1C4A4C76" wp14:editId="6963FCEB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t xml:space="preserve">Azienda modello </w:t>
    </w:r>
    <w:r w:rsidRPr="00011909">
      <w:rPr>
        <w:rFonts w:ascii="Arial" w:hAnsi="Arial" w:cs="Arial"/>
        <w:sz w:val="16"/>
        <w:szCs w:val="16"/>
        <w:lang w:val="it-IT"/>
      </w:rPr>
      <w:t>| Via | CAP Luogo</w:t>
    </w:r>
  </w:p>
  <w:p w14:paraId="65D30F7A" w14:textId="77777777" w:rsidR="00C95418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www.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 xml:space="preserve">.ch | </w:t>
    </w:r>
  </w:p>
  <w:p w14:paraId="6D05B9F2" w14:textId="77777777" w:rsidR="00C95418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info@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>.ch | +41 00 123 45 67</w:t>
    </w:r>
  </w:p>
  <w:p w14:paraId="0FBB7812" w14:textId="77777777" w:rsidR="00C95418" w:rsidRPr="00011909" w:rsidRDefault="00C95418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2092" w14:textId="77777777" w:rsidR="0055491A" w:rsidRDefault="0055491A">
      <w:r>
        <w:separator/>
      </w:r>
    </w:p>
  </w:footnote>
  <w:footnote w:type="continuationSeparator" w:id="0">
    <w:p w14:paraId="2A02D6C6" w14:textId="77777777" w:rsidR="0055491A" w:rsidRDefault="0055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E3"/>
    <w:rsid w:val="00011909"/>
    <w:rsid w:val="00370BE3"/>
    <w:rsid w:val="00453B7F"/>
    <w:rsid w:val="0055491A"/>
    <w:rsid w:val="006D733C"/>
    <w:rsid w:val="009763CF"/>
    <w:rsid w:val="00AE0A3E"/>
    <w:rsid w:val="00BC22F7"/>
    <w:rsid w:val="00BD0B58"/>
    <w:rsid w:val="00C70BED"/>
    <w:rsid w:val="00C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D989D"/>
  <w15:chartTrackingRefBased/>
  <w15:docId w15:val="{94166AD3-7C89-5D47-A3C4-8C79AD85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011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1909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ziend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lo-annuncio-lavoro_costruttore-di-ponteggi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Modello-annuncio-lavoro_costruttore-di-ponteggi-2023.dotx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2023-07-21T12:04:00Z</dcterms:modified>
</cp:coreProperties>
</file>