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11F5" w14:textId="77777777" w:rsidR="006D733C" w:rsidRPr="00011909" w:rsidRDefault="002A0CCD" w:rsidP="00011909">
      <w:pPr>
        <w:widowControl w:val="0"/>
        <w:autoSpaceDE w:val="0"/>
        <w:autoSpaceDN w:val="0"/>
        <w:spacing w:before="91" w:line="360" w:lineRule="auto"/>
        <w:ind w:left="-142" w:right="-715"/>
        <w:rPr>
          <w:rFonts w:ascii="Arial" w:hAnsi="Arial" w:cs="Arial"/>
          <w:b/>
          <w:sz w:val="28"/>
          <w:szCs w:val="22"/>
          <w:lang w:val="it-IT"/>
        </w:rPr>
      </w:pPr>
      <w:r>
        <w:rPr>
          <w:rFonts w:ascii="Arial" w:hAnsi="Arial" w:cs="Arial"/>
          <w:b/>
          <w:bCs/>
          <w:noProof/>
          <w:sz w:val="18"/>
          <w:szCs w:val="18"/>
          <w:lang w:val="fr-CH"/>
        </w:rPr>
        <w:drawing>
          <wp:anchor distT="0" distB="0" distL="114300" distR="114300" simplePos="0" relativeHeight="251675648" behindDoc="0" locked="0" layoutInCell="1" allowOverlap="1" wp14:anchorId="51B041EE" wp14:editId="71DE29C4">
            <wp:simplePos x="0" y="0"/>
            <wp:positionH relativeFrom="column">
              <wp:posOffset>-31531</wp:posOffset>
            </wp:positionH>
            <wp:positionV relativeFrom="paragraph">
              <wp:posOffset>-1434465</wp:posOffset>
            </wp:positionV>
            <wp:extent cx="2827488" cy="994978"/>
            <wp:effectExtent l="0" t="0" r="5080" b="0"/>
            <wp:wrapNone/>
            <wp:docPr id="2099327854" name="Grafik 1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27854" name="Grafik 1" descr="Ein Bild, das Text, Schrift, Grafiken, Grafik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88" cy="994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EB4" w:rsidRPr="00011909">
        <w:rPr>
          <w:rFonts w:ascii="Arial" w:hAnsi="Arial" w:cs="Arial"/>
          <w:b/>
          <w:noProof/>
          <w:sz w:val="28"/>
          <w:szCs w:val="22"/>
          <w:lang w:val="it-IT"/>
        </w:rPr>
        <w:drawing>
          <wp:anchor distT="0" distB="0" distL="114300" distR="114300" simplePos="0" relativeHeight="251659264" behindDoc="1" locked="0" layoutInCell="1" allowOverlap="1" wp14:anchorId="72F52A07" wp14:editId="425A490D">
            <wp:simplePos x="0" y="0"/>
            <wp:positionH relativeFrom="page">
              <wp:posOffset>498729</wp:posOffset>
            </wp:positionH>
            <wp:positionV relativeFrom="page">
              <wp:posOffset>507061</wp:posOffset>
            </wp:positionV>
            <wp:extent cx="6552000" cy="2889280"/>
            <wp:effectExtent l="0" t="0" r="1270" b="0"/>
            <wp:wrapNone/>
            <wp:docPr id="147" name="Grafi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0" cy="28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76" w:rsidRPr="00011909">
        <w:rPr>
          <w:b/>
          <w:noProof/>
          <w:sz w:val="28"/>
          <w:lang w:val="it-IT"/>
        </w:rPr>
        <w:drawing>
          <wp:anchor distT="0" distB="0" distL="114300" distR="114300" simplePos="0" relativeHeight="251661312" behindDoc="0" locked="0" layoutInCell="1" allowOverlap="1" wp14:anchorId="1CB150F7" wp14:editId="597BD405">
            <wp:simplePos x="0" y="0"/>
            <wp:positionH relativeFrom="column">
              <wp:posOffset>582295</wp:posOffset>
            </wp:positionH>
            <wp:positionV relativeFrom="paragraph">
              <wp:posOffset>-2641600</wp:posOffset>
            </wp:positionV>
            <wp:extent cx="2292350" cy="796290"/>
            <wp:effectExtent l="0" t="0" r="6350" b="381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76" w:rsidRPr="00011909">
        <w:rPr>
          <w:rFonts w:ascii="Times New Roman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197CF" wp14:editId="4CA9D1CA">
                <wp:simplePos x="0" y="0"/>
                <wp:positionH relativeFrom="column">
                  <wp:posOffset>-30653</wp:posOffset>
                </wp:positionH>
                <wp:positionV relativeFrom="paragraph">
                  <wp:posOffset>-2783205</wp:posOffset>
                </wp:positionV>
                <wp:extent cx="3419475" cy="1080135"/>
                <wp:effectExtent l="0" t="0" r="0" b="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205405" id="Rechteck 148" o:spid="_x0000_s1026" style="position:absolute;margin-left:-2.4pt;margin-top:-219.15pt;width:269.25pt;height:8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" fillcolor="white [3212]" stroked="f" strokeweight="1pt">
                <v:fill opacity="57054f"/>
              </v:rect>
            </w:pict>
          </mc:Fallback>
        </mc:AlternateContent>
      </w:r>
      <w:r w:rsidR="006D733C" w:rsidRPr="00011909">
        <w:rPr>
          <w:rFonts w:ascii="Arial" w:hAnsi="Arial" w:cs="Arial"/>
          <w:b/>
          <w:noProof/>
          <w:sz w:val="28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21A4F" wp14:editId="62182010">
                <wp:simplePos x="0" y="0"/>
                <wp:positionH relativeFrom="column">
                  <wp:posOffset>-94615</wp:posOffset>
                </wp:positionH>
                <wp:positionV relativeFrom="paragraph">
                  <wp:posOffset>350193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2D74C" w14:textId="77777777" w:rsidR="006D733C" w:rsidRPr="00887265" w:rsidRDefault="00792BD8" w:rsidP="000119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DIRETTORE LAVORI 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21A4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45pt;margin-top:27.55pt;width:195.8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" fillcolor="black [3213]" strokeweight=".5pt">
                <v:textbox inset="5mm,0,5mm,0">
                  <w:txbxContent>
                    <w:p w14:paraId="1352D74C" w14:textId="77777777" w:rsidR="006D733C" w:rsidRPr="00887265" w:rsidRDefault="00792BD8" w:rsidP="00011909">
                      <w:pP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DIRETTORE LAVORI PER</w:t>
                      </w:r>
                    </w:p>
                  </w:txbxContent>
                </v:textbox>
              </v:shape>
            </w:pict>
          </mc:Fallback>
        </mc:AlternateContent>
      </w:r>
      <w:r w:rsidR="00011909" w:rsidRPr="00011909">
        <w:rPr>
          <w:rFonts w:ascii="Arial" w:hAnsi="Arial" w:cs="Arial"/>
          <w:b/>
          <w:sz w:val="28"/>
          <w:szCs w:val="22"/>
          <w:lang w:val="it-IT"/>
        </w:rPr>
        <w:t xml:space="preserve"> La nome azienda SA, cerca immediatamente o per data da convenire un</w:t>
      </w:r>
    </w:p>
    <w:p w14:paraId="3120A03F" w14:textId="77777777" w:rsidR="006D733C" w:rsidRPr="00011909" w:rsidRDefault="00792BD8" w:rsidP="00792BD8">
      <w:pPr>
        <w:spacing w:before="160" w:line="360" w:lineRule="auto"/>
        <w:ind w:left="-142" w:firstLine="6521"/>
        <w:rPr>
          <w:rFonts w:ascii="Arial" w:hAnsi="Arial" w:cs="Arial"/>
          <w:b/>
          <w:sz w:val="28"/>
          <w:szCs w:val="22"/>
          <w:lang w:val="it-IT"/>
        </w:rPr>
      </w:pPr>
      <w:r w:rsidRPr="00011909">
        <w:rPr>
          <w:rFonts w:ascii="Arial" w:hAnsi="Arial" w:cs="Arial"/>
          <w:b/>
          <w:noProof/>
          <w:sz w:val="28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92FE12" wp14:editId="6C29E6D5">
                <wp:simplePos x="0" y="0"/>
                <wp:positionH relativeFrom="column">
                  <wp:posOffset>-90805</wp:posOffset>
                </wp:positionH>
                <wp:positionV relativeFrom="paragraph">
                  <wp:posOffset>309880</wp:posOffset>
                </wp:positionV>
                <wp:extent cx="2487600" cy="324000"/>
                <wp:effectExtent l="0" t="0" r="14605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5190D" w14:textId="77777777" w:rsidR="00792BD8" w:rsidRPr="00887265" w:rsidRDefault="00792BD8" w:rsidP="00792B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L’INVOLUCRO EDILIZIO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FE12" id="Textfeld 12" o:spid="_x0000_s1027" type="#_x0000_t202" style="position:absolute;left:0;text-align:left;margin-left:-7.15pt;margin-top:24.4pt;width:195.85pt;height:25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" fillcolor="black [3213]" strokeweight=".5pt">
                <v:textbox inset="5mm,0,5mm,0">
                  <w:txbxContent>
                    <w:p w14:paraId="4545190D" w14:textId="77777777" w:rsidR="00792BD8" w:rsidRPr="00887265" w:rsidRDefault="00792BD8" w:rsidP="00792BD8">
                      <w:pP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L’INVOLUCRO EDILIZIO</w:t>
                      </w:r>
                    </w:p>
                  </w:txbxContent>
                </v:textbox>
              </v:shape>
            </w:pict>
          </mc:Fallback>
        </mc:AlternateContent>
      </w:r>
      <w:r w:rsidR="006D733C" w:rsidRPr="00011909">
        <w:rPr>
          <w:rFonts w:ascii="Arial" w:hAnsi="Arial" w:cs="Arial"/>
          <w:b/>
          <w:sz w:val="28"/>
          <w:szCs w:val="22"/>
          <w:lang w:val="it-IT"/>
        </w:rPr>
        <w:t>80 – 100%</w:t>
      </w:r>
    </w:p>
    <w:p w14:paraId="4BB06C39" w14:textId="77777777" w:rsidR="006D733C" w:rsidRPr="00011909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4A34B0A8" w14:textId="77777777" w:rsidR="006D733C" w:rsidRPr="00011909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89619B" wp14:editId="17724443">
                <wp:simplePos x="0" y="0"/>
                <wp:positionH relativeFrom="column">
                  <wp:posOffset>-539750</wp:posOffset>
                </wp:positionH>
                <wp:positionV relativeFrom="paragraph">
                  <wp:posOffset>163069</wp:posOffset>
                </wp:positionV>
                <wp:extent cx="2544445" cy="2972569"/>
                <wp:effectExtent l="0" t="0" r="825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44445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5ACD1" w14:textId="77777777" w:rsidR="006D733C" w:rsidRPr="00011909" w:rsidRDefault="006D733C" w:rsidP="006D733C">
                              <w:pPr>
                                <w:rPr>
                                  <w:sz w:val="20"/>
                                  <w:lang w:val="it-IT"/>
                                </w:rPr>
                              </w:pPr>
                            </w:p>
                            <w:p w14:paraId="24E3873F" w14:textId="77777777" w:rsidR="006D733C" w:rsidRPr="00011909" w:rsidRDefault="006D733C" w:rsidP="006D733C">
                              <w:pPr>
                                <w:rPr>
                                  <w:sz w:val="21"/>
                                  <w:lang w:val="it-IT"/>
                                </w:rPr>
                              </w:pPr>
                            </w:p>
                            <w:p w14:paraId="47C85401" w14:textId="77777777" w:rsidR="006D733C" w:rsidRPr="00011909" w:rsidRDefault="00011909" w:rsidP="00011909">
                              <w:pPr>
                                <w:ind w:left="793"/>
                                <w:rPr>
                                  <w:rFonts w:ascii="Arial" w:hAnsi="Arial" w:cs="Arial"/>
                                  <w:sz w:val="18"/>
                                  <w:lang w:val="it-IT"/>
                                </w:rPr>
                              </w:pPr>
                              <w:r w:rsidRPr="00011909">
                                <w:rPr>
                                  <w:rFonts w:ascii="Arial" w:hAnsi="Arial" w:cs="Arial"/>
                                  <w:sz w:val="18"/>
                                  <w:lang w:val="it-IT"/>
                                </w:rPr>
                                <w:t>Spazio per il testo sull'azienda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89619B" id="Gruppieren 3" o:spid="_x0000_s1028" style="position:absolute;left:0;text-align:left;margin-left:-42.5pt;margin-top:12.85pt;width:200.35pt;height:234.05pt;z-index:251663360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9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11" o:title="Ein Bild, das Strichzeichnung enthält"/>
                  <v:path arrowok="t"/>
                  <o:lock v:ext="edit" aspectratio="f"/>
                </v:shape>
                <v:shape id="docshape42" o:spid="_x0000_s1030" type="#_x0000_t202" style="position:absolute;width:2544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EA5ACD1" w14:textId="77777777" w:rsidR="006D733C" w:rsidRPr="00011909" w:rsidRDefault="006D733C" w:rsidP="006D733C">
                        <w:pPr>
                          <w:rPr>
                            <w:sz w:val="20"/>
                            <w:lang w:val="it-IT"/>
                          </w:rPr>
                        </w:pPr>
                      </w:p>
                      <w:p w14:paraId="24E3873F" w14:textId="77777777" w:rsidR="006D733C" w:rsidRPr="00011909" w:rsidRDefault="006D733C" w:rsidP="006D733C">
                        <w:pPr>
                          <w:rPr>
                            <w:sz w:val="21"/>
                            <w:lang w:val="it-IT"/>
                          </w:rPr>
                        </w:pPr>
                      </w:p>
                      <w:p w14:paraId="47C85401" w14:textId="77777777" w:rsidR="006D733C" w:rsidRPr="00011909" w:rsidRDefault="00011909" w:rsidP="00011909">
                        <w:pPr>
                          <w:ind w:left="793"/>
                          <w:rPr>
                            <w:rFonts w:ascii="Arial" w:hAnsi="Arial" w:cs="Arial"/>
                            <w:sz w:val="18"/>
                            <w:lang w:val="it-IT"/>
                          </w:rPr>
                        </w:pPr>
                        <w:r w:rsidRPr="00011909">
                          <w:rPr>
                            <w:rFonts w:ascii="Arial" w:hAnsi="Arial" w:cs="Arial"/>
                            <w:sz w:val="18"/>
                            <w:lang w:val="it-IT"/>
                          </w:rPr>
                          <w:t>Spazio per il testo sull'azienda</w:t>
                        </w:r>
                      </w:p>
                    </w:txbxContent>
                  </v:textbox>
                </v:shape>
                <v:group id="Gruppieren 2" o:spid="_x0000_s1031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2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3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6269F0B9" w14:textId="77777777" w:rsidR="006D733C" w:rsidRPr="00011909" w:rsidRDefault="006D733C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B186B9" wp14:editId="568A2C84">
                <wp:simplePos x="0" y="0"/>
                <wp:positionH relativeFrom="column">
                  <wp:posOffset>2068528</wp:posOffset>
                </wp:positionH>
                <wp:positionV relativeFrom="paragraph">
                  <wp:posOffset>61595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649D5" id="Gruppieren 6" o:spid="_x0000_s1026" style="position:absolute;margin-left:162.9pt;margin-top:4.85pt;width:52.8pt;height:40.4pt;z-index:251664384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1544E54B" w14:textId="77777777" w:rsidR="006D733C" w:rsidRPr="00011909" w:rsidRDefault="00011909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rFonts w:ascii="Arial" w:hAnsi="Arial" w:cs="Arial"/>
          <w:b/>
          <w:bCs/>
          <w:sz w:val="18"/>
          <w:szCs w:val="18"/>
          <w:lang w:val="it-IT"/>
        </w:rPr>
        <w:t>Il vostro compito</w:t>
      </w:r>
    </w:p>
    <w:p w14:paraId="0F1D19EF" w14:textId="77777777" w:rsidR="006D733C" w:rsidRPr="00011909" w:rsidRDefault="00011909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6A789554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2F059780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0491D721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69F6C75B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3B4ADB01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41C09340" w14:textId="77777777" w:rsidR="006D733C" w:rsidRPr="00011909" w:rsidRDefault="006D733C" w:rsidP="006D733C">
      <w:pPr>
        <w:widowControl w:val="0"/>
        <w:autoSpaceDE w:val="0"/>
        <w:autoSpaceDN w:val="0"/>
        <w:spacing w:before="2"/>
        <w:ind w:left="3969" w:hanging="284"/>
        <w:rPr>
          <w:rFonts w:ascii="Arial" w:hAnsi="Arial" w:cs="Arial"/>
          <w:sz w:val="27"/>
          <w:szCs w:val="18"/>
          <w:lang w:val="it-IT"/>
        </w:rPr>
      </w:pPr>
    </w:p>
    <w:p w14:paraId="13DDC895" w14:textId="77777777" w:rsidR="006D733C" w:rsidRPr="00011909" w:rsidRDefault="00011909" w:rsidP="006D733C">
      <w:pPr>
        <w:widowControl w:val="0"/>
        <w:autoSpaceDE w:val="0"/>
        <w:autoSpaceDN w:val="0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rFonts w:ascii="Arial" w:hAnsi="Arial" w:cs="Arial"/>
          <w:b/>
          <w:bCs/>
          <w:sz w:val="18"/>
          <w:szCs w:val="18"/>
          <w:lang w:val="it-IT"/>
        </w:rPr>
        <w:t>Le vostre competenze</w:t>
      </w:r>
    </w:p>
    <w:p w14:paraId="3E64B6CC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38C59291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0E949214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74B4D517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585FCCAA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6E3B7297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79A80D14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3F0AACA1" w14:textId="77777777" w:rsidR="006D733C" w:rsidRPr="00011909" w:rsidRDefault="006D733C" w:rsidP="006D733C">
      <w:pPr>
        <w:spacing w:before="160" w:line="360" w:lineRule="auto"/>
        <w:rPr>
          <w:lang w:val="it-IT"/>
        </w:rPr>
      </w:pPr>
      <w:r w:rsidRPr="00011909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DA9E78" wp14:editId="16FE2542">
                <wp:simplePos x="0" y="0"/>
                <wp:positionH relativeFrom="column">
                  <wp:posOffset>-278130</wp:posOffset>
                </wp:positionH>
                <wp:positionV relativeFrom="paragraph">
                  <wp:posOffset>284051</wp:posOffset>
                </wp:positionV>
                <wp:extent cx="670560" cy="513080"/>
                <wp:effectExtent l="0" t="0" r="15240" b="203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8" name="Gerade Verbindung 8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2FDCD" id="Gruppieren 7" o:spid="_x0000_s1026" style="position:absolute;margin-left:-21.9pt;margin-top:22.35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+rAUAIAAJoHAAAOAAAAZHJzL2Uyb0RvYy54bWzsld9v2yAQx98n7X9AvC/+USVNrT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">
                <v:line id="Gerade Verbindung 8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" strokecolor="black [3213]" strokeweight="1pt">
                  <v:stroke joinstyle="miter"/>
                </v:line>
                <v:line id="Gerade Verbindung 9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178D79C7" w14:textId="77777777" w:rsidR="006D733C" w:rsidRPr="00011909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2985803D" w14:textId="77777777" w:rsidR="00011909" w:rsidRPr="00011909" w:rsidRDefault="00011909" w:rsidP="006D733C">
      <w:pPr>
        <w:spacing w:line="276" w:lineRule="auto"/>
        <w:rPr>
          <w:rFonts w:ascii="Arial" w:hAnsi="Arial" w:cs="Arial"/>
          <w:b/>
          <w:noProof/>
          <w:sz w:val="18"/>
          <w:szCs w:val="18"/>
          <w:lang w:val="it-IT"/>
        </w:rPr>
      </w:pPr>
      <w:r w:rsidRPr="00011909">
        <w:rPr>
          <w:rFonts w:ascii="Arial" w:hAnsi="Arial" w:cs="Arial"/>
          <w:b/>
          <w:noProof/>
          <w:sz w:val="18"/>
          <w:szCs w:val="18"/>
          <w:lang w:val="it-IT"/>
        </w:rPr>
        <w:t>La vostra candidatura</w:t>
      </w:r>
    </w:p>
    <w:p w14:paraId="01957FCD" w14:textId="77777777" w:rsidR="00011909" w:rsidRPr="00011909" w:rsidRDefault="00011909" w:rsidP="00011909">
      <w:pPr>
        <w:rPr>
          <w:rFonts w:ascii="Arial" w:hAnsi="Arial" w:cs="Arial"/>
          <w:sz w:val="18"/>
          <w:szCs w:val="18"/>
          <w:lang w:val="it-IT"/>
        </w:rPr>
      </w:pPr>
      <w:r w:rsidRPr="00011909">
        <w:rPr>
          <w:rFonts w:ascii="Arial" w:hAnsi="Arial" w:cs="Arial"/>
          <w:sz w:val="18"/>
          <w:szCs w:val="18"/>
          <w:lang w:val="it-IT"/>
        </w:rPr>
        <w:t xml:space="preserve">Si prega di inviare la candidatura completa a: Azienda di ponteggi, persona di contatto, via, località o per e-mail a </w:t>
      </w:r>
      <w:hyperlink r:id="rId12" w:history="1">
        <w:r w:rsidRPr="00376D80">
          <w:rPr>
            <w:rStyle w:val="Hyperlink"/>
            <w:rFonts w:ascii="Arial" w:hAnsi="Arial" w:cs="Arial"/>
            <w:sz w:val="18"/>
            <w:szCs w:val="18"/>
            <w:lang w:val="it-IT"/>
          </w:rPr>
          <w:t>info@azienda.ch</w:t>
        </w:r>
      </w:hyperlink>
    </w:p>
    <w:p w14:paraId="5F549491" w14:textId="77777777" w:rsidR="00011909" w:rsidRPr="00011909" w:rsidRDefault="00011909" w:rsidP="00011909">
      <w:pPr>
        <w:rPr>
          <w:rFonts w:ascii="Arial" w:hAnsi="Arial" w:cs="Arial"/>
          <w:sz w:val="18"/>
          <w:szCs w:val="18"/>
          <w:lang w:val="it-IT"/>
        </w:rPr>
      </w:pPr>
    </w:p>
    <w:p w14:paraId="4AD46840" w14:textId="77777777" w:rsidR="00BC22F7" w:rsidRPr="00011909" w:rsidRDefault="00011909" w:rsidP="00011909">
      <w:pPr>
        <w:rPr>
          <w:lang w:val="it-IT"/>
        </w:rPr>
      </w:pPr>
      <w:r w:rsidRPr="00011909">
        <w:rPr>
          <w:rFonts w:ascii="Arial" w:hAnsi="Arial" w:cs="Arial"/>
          <w:sz w:val="18"/>
          <w:szCs w:val="18"/>
          <w:lang w:val="it-IT"/>
        </w:rPr>
        <w:t>Per eventuali domande, si prega di contattare il &lt;signor/signora, persona di contatto&gt; al numero +41 00 123 45 67.</w:t>
      </w:r>
    </w:p>
    <w:sectPr w:rsidR="00BC22F7" w:rsidRPr="00011909" w:rsidSect="00143637">
      <w:footerReference w:type="default" r:id="rId13"/>
      <w:pgSz w:w="11900" w:h="16820"/>
      <w:pgMar w:top="5757" w:right="1417" w:bottom="1134" w:left="850" w:header="708" w:footer="1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9482" w14:textId="77777777" w:rsidR="007E08B0" w:rsidRDefault="007E08B0">
      <w:r>
        <w:separator/>
      </w:r>
    </w:p>
  </w:endnote>
  <w:endnote w:type="continuationSeparator" w:id="0">
    <w:p w14:paraId="533D971D" w14:textId="77777777" w:rsidR="007E08B0" w:rsidRDefault="007E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D527" w14:textId="77777777" w:rsidR="00240C53" w:rsidRPr="00011909" w:rsidRDefault="00011909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  <w:lang w:val="it-IT"/>
      </w:rPr>
    </w:pPr>
    <w:r w:rsidRPr="00011909">
      <w:rPr>
        <w:rFonts w:ascii="Arial" w:hAnsi="Arial" w:cs="Arial"/>
        <w:noProof/>
        <w:sz w:val="16"/>
        <w:szCs w:val="16"/>
        <w:lang w:val="it-IT"/>
      </w:rPr>
      <w:drawing>
        <wp:anchor distT="0" distB="0" distL="114300" distR="114300" simplePos="0" relativeHeight="251659264" behindDoc="0" locked="0" layoutInCell="1" allowOverlap="1" wp14:anchorId="6922AF56" wp14:editId="72AD6B6E">
          <wp:simplePos x="0" y="0"/>
          <wp:positionH relativeFrom="column">
            <wp:posOffset>-33020</wp:posOffset>
          </wp:positionH>
          <wp:positionV relativeFrom="paragraph">
            <wp:posOffset>-40005</wp:posOffset>
          </wp:positionV>
          <wp:extent cx="1358265" cy="471805"/>
          <wp:effectExtent l="0" t="0" r="63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9">
      <w:rPr>
        <w:rFonts w:ascii="Arial" w:hAnsi="Arial" w:cs="Arial"/>
        <w:noProof/>
        <w:sz w:val="16"/>
        <w:szCs w:val="16"/>
        <w:lang w:val="it-IT"/>
      </w:rPr>
      <w:drawing>
        <wp:anchor distT="0" distB="0" distL="114300" distR="114300" simplePos="0" relativeHeight="251660288" behindDoc="0" locked="0" layoutInCell="1" allowOverlap="1" wp14:anchorId="01FF4391" wp14:editId="38CFB4AB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9">
      <w:rPr>
        <w:rFonts w:ascii="Arial" w:hAnsi="Arial" w:cs="Arial"/>
        <w:noProof/>
        <w:sz w:val="16"/>
        <w:szCs w:val="16"/>
        <w:lang w:val="it-IT"/>
      </w:rPr>
      <w:t xml:space="preserve">Azienda modello </w:t>
    </w:r>
    <w:r w:rsidRPr="00011909">
      <w:rPr>
        <w:rFonts w:ascii="Arial" w:hAnsi="Arial" w:cs="Arial"/>
        <w:sz w:val="16"/>
        <w:szCs w:val="16"/>
        <w:lang w:val="it-IT"/>
      </w:rPr>
      <w:t>| Via | CAP Luogo</w:t>
    </w:r>
  </w:p>
  <w:p w14:paraId="6CDD1E8B" w14:textId="77777777" w:rsidR="00240C53" w:rsidRPr="00011909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it-IT"/>
      </w:rPr>
    </w:pPr>
    <w:r w:rsidRPr="00011909">
      <w:rPr>
        <w:rFonts w:ascii="Arial" w:hAnsi="Arial" w:cs="Arial"/>
        <w:sz w:val="16"/>
        <w:szCs w:val="16"/>
        <w:lang w:val="it-IT"/>
      </w:rPr>
      <w:t>www.</w:t>
    </w:r>
    <w:r w:rsidR="00011909" w:rsidRPr="00011909">
      <w:rPr>
        <w:rFonts w:ascii="Arial" w:hAnsi="Arial" w:cs="Arial"/>
        <w:sz w:val="16"/>
        <w:szCs w:val="16"/>
        <w:lang w:val="it-IT"/>
      </w:rPr>
      <w:t>azienda</w:t>
    </w:r>
    <w:r w:rsidRPr="00011909">
      <w:rPr>
        <w:rFonts w:ascii="Arial" w:hAnsi="Arial" w:cs="Arial"/>
        <w:sz w:val="16"/>
        <w:szCs w:val="16"/>
        <w:lang w:val="it-IT"/>
      </w:rPr>
      <w:t xml:space="preserve">.ch | </w:t>
    </w:r>
  </w:p>
  <w:p w14:paraId="79E9B17B" w14:textId="77777777" w:rsidR="00240C53" w:rsidRPr="00011909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it-IT"/>
      </w:rPr>
    </w:pPr>
    <w:r w:rsidRPr="00011909">
      <w:rPr>
        <w:rFonts w:ascii="Arial" w:hAnsi="Arial" w:cs="Arial"/>
        <w:sz w:val="16"/>
        <w:szCs w:val="16"/>
        <w:lang w:val="it-IT"/>
      </w:rPr>
      <w:t>info@</w:t>
    </w:r>
    <w:r w:rsidR="00011909" w:rsidRPr="00011909">
      <w:rPr>
        <w:rFonts w:ascii="Arial" w:hAnsi="Arial" w:cs="Arial"/>
        <w:sz w:val="16"/>
        <w:szCs w:val="16"/>
        <w:lang w:val="it-IT"/>
      </w:rPr>
      <w:t>azienda</w:t>
    </w:r>
    <w:r w:rsidRPr="00011909">
      <w:rPr>
        <w:rFonts w:ascii="Arial" w:hAnsi="Arial" w:cs="Arial"/>
        <w:sz w:val="16"/>
        <w:szCs w:val="16"/>
        <w:lang w:val="it-IT"/>
      </w:rPr>
      <w:t>.ch | +41 00 123 45 67</w:t>
    </w:r>
  </w:p>
  <w:p w14:paraId="154AA69C" w14:textId="77777777" w:rsidR="00240C53" w:rsidRPr="00011909" w:rsidRDefault="00240C53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D030" w14:textId="77777777" w:rsidR="007E08B0" w:rsidRDefault="007E08B0">
      <w:r>
        <w:separator/>
      </w:r>
    </w:p>
  </w:footnote>
  <w:footnote w:type="continuationSeparator" w:id="0">
    <w:p w14:paraId="6FB65DEA" w14:textId="77777777" w:rsidR="007E08B0" w:rsidRDefault="007E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61972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09"/>
    <w:rsid w:val="00011909"/>
    <w:rsid w:val="000B3705"/>
    <w:rsid w:val="00240C53"/>
    <w:rsid w:val="002A0CCD"/>
    <w:rsid w:val="00453B7F"/>
    <w:rsid w:val="006D733C"/>
    <w:rsid w:val="0078327D"/>
    <w:rsid w:val="00792BD8"/>
    <w:rsid w:val="007E08B0"/>
    <w:rsid w:val="00964E76"/>
    <w:rsid w:val="009763CF"/>
    <w:rsid w:val="00AE0A3E"/>
    <w:rsid w:val="00B26EB4"/>
    <w:rsid w:val="00BC22F7"/>
    <w:rsid w:val="00D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C810"/>
  <w15:chartTrackingRefBased/>
  <w15:docId w15:val="{4C4734B0-ED85-E64C-9595-2D294DF1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33C"/>
    <w:rPr>
      <w:rFonts w:eastAsia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733C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D73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733C"/>
    <w:rPr>
      <w:rFonts w:eastAsia="Arial"/>
      <w:sz w:val="22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0119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1909"/>
    <w:rPr>
      <w:rFonts w:eastAsia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aziend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OKO/SGUV/Inserate/Stelleninserate/Modello-annuncio-lavoro_Direttore-lavori-involucro-edilizio-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Modello-annuncio-lavoro_Direttore-lavori-involucro-edilizio-2023.dotx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2023-07-21T12:04:00Z</dcterms:created>
  <dcterms:modified xsi:type="dcterms:W3CDTF">2023-07-21T12:04:00Z</dcterms:modified>
</cp:coreProperties>
</file>